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D51B" w14:textId="5F0A4906" w:rsidR="0056354D" w:rsidRDefault="006216CC" w:rsidP="00FF0047">
      <w:pPr>
        <w:pStyle w:val="Brdtekst"/>
        <w:jc w:val="center"/>
        <w:rPr>
          <w:b/>
          <w:bCs/>
          <w:sz w:val="54"/>
          <w:szCs w:val="54"/>
        </w:rPr>
      </w:pPr>
      <w:r w:rsidRPr="006216CC">
        <w:rPr>
          <w:b/>
          <w:bCs/>
          <w:sz w:val="54"/>
          <w:szCs w:val="54"/>
        </w:rPr>
        <w:t>VIGTIG INFORMATION</w:t>
      </w:r>
      <w:r w:rsidR="0056354D">
        <w:rPr>
          <w:b/>
          <w:bCs/>
          <w:sz w:val="54"/>
          <w:szCs w:val="54"/>
        </w:rPr>
        <w:t>.</w:t>
      </w:r>
    </w:p>
    <w:p w14:paraId="3474512E" w14:textId="59BAFC9E" w:rsidR="006216CC" w:rsidRPr="0056354D" w:rsidRDefault="006216CC" w:rsidP="00FF0047">
      <w:pPr>
        <w:pStyle w:val="Brdtekst"/>
        <w:jc w:val="center"/>
        <w:rPr>
          <w:b/>
          <w:bCs/>
          <w:sz w:val="54"/>
          <w:szCs w:val="54"/>
        </w:rPr>
      </w:pPr>
      <w:r w:rsidRPr="006216CC">
        <w:rPr>
          <w:b/>
          <w:bCs/>
          <w:sz w:val="54"/>
          <w:szCs w:val="54"/>
        </w:rPr>
        <w:t>UDLUFTNING I OPGANGEN</w:t>
      </w:r>
    </w:p>
    <w:p w14:paraId="74A17CEE" w14:textId="77777777" w:rsidR="006216CC" w:rsidRDefault="006216CC" w:rsidP="006216CC">
      <w:pPr>
        <w:pStyle w:val="Brdtekst"/>
        <w:rPr>
          <w:sz w:val="24"/>
          <w:szCs w:val="24"/>
        </w:rPr>
      </w:pPr>
    </w:p>
    <w:p w14:paraId="57C9EE57" w14:textId="77777777" w:rsidR="0056354D" w:rsidRPr="006216CC" w:rsidRDefault="0056354D" w:rsidP="006216CC">
      <w:pPr>
        <w:pStyle w:val="Brdtekst"/>
        <w:rPr>
          <w:sz w:val="24"/>
          <w:szCs w:val="24"/>
        </w:rPr>
      </w:pPr>
    </w:p>
    <w:p w14:paraId="6D5B1645" w14:textId="3E65536F" w:rsidR="006216CC" w:rsidRDefault="006216CC" w:rsidP="006216CC">
      <w:pPr>
        <w:pStyle w:val="Brdtekst"/>
        <w:rPr>
          <w:sz w:val="36"/>
          <w:szCs w:val="36"/>
        </w:rPr>
      </w:pPr>
      <w:r w:rsidRPr="006216CC">
        <w:rPr>
          <w:sz w:val="36"/>
          <w:szCs w:val="36"/>
        </w:rPr>
        <w:t xml:space="preserve">For at sikre et behageligt indeklima for alle beboere i opgangen, beder vi venligst om, at vinduer i opgangen kun står åbne i </w:t>
      </w:r>
      <w:r w:rsidRPr="006216CC">
        <w:rPr>
          <w:b/>
          <w:bCs/>
          <w:sz w:val="36"/>
          <w:szCs w:val="36"/>
        </w:rPr>
        <w:t>5–10 minutter</w:t>
      </w:r>
      <w:r w:rsidRPr="006216CC">
        <w:rPr>
          <w:sz w:val="36"/>
          <w:szCs w:val="36"/>
        </w:rPr>
        <w:t xml:space="preserve"> ad gangen ved udluftning og altid lukkes igen bagefter.</w:t>
      </w:r>
    </w:p>
    <w:p w14:paraId="0D3FFCDB" w14:textId="77777777" w:rsidR="0056354D" w:rsidRPr="006216CC" w:rsidRDefault="0056354D" w:rsidP="006216CC">
      <w:pPr>
        <w:pStyle w:val="Brdtekst"/>
        <w:rPr>
          <w:sz w:val="36"/>
          <w:szCs w:val="36"/>
        </w:rPr>
      </w:pPr>
    </w:p>
    <w:p w14:paraId="5A72369F" w14:textId="77777777" w:rsidR="006216CC" w:rsidRDefault="006216CC" w:rsidP="006216CC">
      <w:pPr>
        <w:pStyle w:val="Brdtekst"/>
        <w:rPr>
          <w:sz w:val="36"/>
          <w:szCs w:val="36"/>
        </w:rPr>
      </w:pPr>
      <w:r w:rsidRPr="006216CC">
        <w:rPr>
          <w:sz w:val="36"/>
          <w:szCs w:val="36"/>
        </w:rPr>
        <w:t>Særligt i de kolde måneder kan åbne vinduer i opgangen medføre kraftigt træk og kulde, som påvirker de omkringliggende lejligheder og kan gøre dem meget kolde.</w:t>
      </w:r>
    </w:p>
    <w:p w14:paraId="66EB9D6D" w14:textId="77777777" w:rsidR="0056354D" w:rsidRPr="006216CC" w:rsidRDefault="0056354D" w:rsidP="006216CC">
      <w:pPr>
        <w:pStyle w:val="Brdtekst"/>
        <w:rPr>
          <w:sz w:val="36"/>
          <w:szCs w:val="36"/>
        </w:rPr>
      </w:pPr>
    </w:p>
    <w:p w14:paraId="6AA65EC8" w14:textId="77777777" w:rsidR="006216CC" w:rsidRDefault="006216CC" w:rsidP="006216CC">
      <w:pPr>
        <w:pStyle w:val="Brdtekst"/>
        <w:rPr>
          <w:sz w:val="36"/>
          <w:szCs w:val="36"/>
        </w:rPr>
      </w:pPr>
      <w:r w:rsidRPr="006216CC">
        <w:rPr>
          <w:sz w:val="36"/>
          <w:szCs w:val="36"/>
        </w:rPr>
        <w:t>Kort og effektiv udluftning er tilstrækkeligt og tager hensyn til alle i opgangen.</w:t>
      </w:r>
    </w:p>
    <w:p w14:paraId="342AB237" w14:textId="77777777" w:rsidR="0056354D" w:rsidRPr="006216CC" w:rsidRDefault="0056354D" w:rsidP="006216CC">
      <w:pPr>
        <w:pStyle w:val="Brdtekst"/>
        <w:rPr>
          <w:sz w:val="36"/>
          <w:szCs w:val="36"/>
        </w:rPr>
      </w:pPr>
    </w:p>
    <w:p w14:paraId="0B8F0383" w14:textId="77777777" w:rsidR="006216CC" w:rsidRDefault="006216CC" w:rsidP="006216CC">
      <w:pPr>
        <w:pStyle w:val="Brdtekst"/>
        <w:rPr>
          <w:sz w:val="36"/>
          <w:szCs w:val="36"/>
        </w:rPr>
      </w:pPr>
      <w:r w:rsidRPr="006216CC">
        <w:rPr>
          <w:sz w:val="36"/>
          <w:szCs w:val="36"/>
        </w:rPr>
        <w:t>Tak for jeres forståelse og for at tage hensyn til hinanden.</w:t>
      </w:r>
    </w:p>
    <w:p w14:paraId="5A85FA1A" w14:textId="77777777" w:rsidR="0056354D" w:rsidRDefault="0056354D" w:rsidP="006216CC">
      <w:pPr>
        <w:pStyle w:val="Brdtekst"/>
        <w:rPr>
          <w:sz w:val="36"/>
          <w:szCs w:val="36"/>
        </w:rPr>
      </w:pPr>
    </w:p>
    <w:p w14:paraId="6EA3B6B1" w14:textId="77777777" w:rsidR="0056354D" w:rsidRPr="006216CC" w:rsidRDefault="0056354D" w:rsidP="006216CC">
      <w:pPr>
        <w:pStyle w:val="Brdtekst"/>
        <w:rPr>
          <w:sz w:val="36"/>
          <w:szCs w:val="36"/>
        </w:rPr>
      </w:pPr>
    </w:p>
    <w:p w14:paraId="08867ECD" w14:textId="20C41B62" w:rsidR="006216CC" w:rsidRDefault="0056354D" w:rsidP="0056354D">
      <w:pPr>
        <w:pStyle w:val="Brdtekst"/>
        <w:jc w:val="center"/>
        <w:rPr>
          <w:sz w:val="36"/>
          <w:szCs w:val="36"/>
        </w:rPr>
      </w:pPr>
      <w:r>
        <w:rPr>
          <w:sz w:val="36"/>
          <w:szCs w:val="36"/>
        </w:rPr>
        <w:t>Venlig hilsen</w:t>
      </w:r>
      <w:r w:rsidR="006216CC" w:rsidRPr="006216CC">
        <w:rPr>
          <w:sz w:val="36"/>
          <w:szCs w:val="36"/>
        </w:rPr>
        <w:br/>
        <w:t>Ejendomskontoret</w:t>
      </w:r>
    </w:p>
    <w:p w14:paraId="4896EB63" w14:textId="7BA6F93A" w:rsidR="0056354D" w:rsidRPr="006216CC" w:rsidRDefault="0056354D" w:rsidP="0056354D">
      <w:pPr>
        <w:pStyle w:val="Brdtekst"/>
        <w:jc w:val="center"/>
        <w:rPr>
          <w:sz w:val="36"/>
          <w:szCs w:val="36"/>
        </w:rPr>
      </w:pPr>
      <w:r>
        <w:rPr>
          <w:sz w:val="36"/>
          <w:szCs w:val="36"/>
        </w:rPr>
        <w:t>Rosenhøj</w:t>
      </w:r>
    </w:p>
    <w:p w14:paraId="2085912F" w14:textId="62DA7D9C" w:rsidR="00390BFB" w:rsidRDefault="00390BFB" w:rsidP="00AD0660">
      <w:pPr>
        <w:pStyle w:val="Brdtekst"/>
        <w:rPr>
          <w:sz w:val="24"/>
          <w:szCs w:val="24"/>
        </w:rPr>
      </w:pPr>
    </w:p>
    <w:p w14:paraId="5DD9B320" w14:textId="77777777" w:rsidR="00195B6A" w:rsidRPr="00195B6A" w:rsidRDefault="00195B6A" w:rsidP="00195B6A"/>
    <w:p w14:paraId="09A64E87" w14:textId="77777777" w:rsidR="00195B6A" w:rsidRPr="00195B6A" w:rsidRDefault="00195B6A" w:rsidP="00195B6A"/>
    <w:p w14:paraId="695A740B" w14:textId="77777777" w:rsidR="00195B6A" w:rsidRPr="00195B6A" w:rsidRDefault="00195B6A" w:rsidP="00195B6A"/>
    <w:p w14:paraId="2491DC48" w14:textId="77777777" w:rsidR="00195B6A" w:rsidRPr="00195B6A" w:rsidRDefault="00195B6A" w:rsidP="00195B6A"/>
    <w:p w14:paraId="7EB09E05" w14:textId="77777777" w:rsidR="00195B6A" w:rsidRPr="00195B6A" w:rsidRDefault="00195B6A" w:rsidP="00195B6A"/>
    <w:p w14:paraId="3A45AF53" w14:textId="77777777" w:rsidR="00195B6A" w:rsidRPr="00195B6A" w:rsidRDefault="00195B6A" w:rsidP="00195B6A"/>
    <w:p w14:paraId="759B0B0A" w14:textId="77777777" w:rsidR="00195B6A" w:rsidRPr="00195B6A" w:rsidRDefault="00195B6A" w:rsidP="00195B6A"/>
    <w:p w14:paraId="1A0E7EF1" w14:textId="77777777" w:rsidR="00195B6A" w:rsidRPr="00195B6A" w:rsidRDefault="00195B6A" w:rsidP="00195B6A"/>
    <w:p w14:paraId="66DD4634" w14:textId="77777777" w:rsidR="00195B6A" w:rsidRPr="00195B6A" w:rsidRDefault="00195B6A" w:rsidP="00195B6A"/>
    <w:p w14:paraId="5D8CB48B" w14:textId="77777777" w:rsidR="00195B6A" w:rsidRPr="00195B6A" w:rsidRDefault="00195B6A" w:rsidP="00195B6A"/>
    <w:p w14:paraId="175355BC" w14:textId="77777777" w:rsidR="00195B6A" w:rsidRPr="00195B6A" w:rsidRDefault="00195B6A" w:rsidP="00195B6A"/>
    <w:p w14:paraId="4D62E58C" w14:textId="77777777" w:rsidR="00195B6A" w:rsidRDefault="00195B6A" w:rsidP="00195B6A">
      <w:pPr>
        <w:rPr>
          <w:sz w:val="24"/>
          <w:szCs w:val="24"/>
        </w:rPr>
      </w:pPr>
    </w:p>
    <w:p w14:paraId="1CABF52F" w14:textId="18BF41BC" w:rsidR="00195B6A" w:rsidRPr="00195B6A" w:rsidRDefault="00195B6A" w:rsidP="00195B6A">
      <w:pPr>
        <w:jc w:val="center"/>
      </w:pPr>
    </w:p>
    <w:sectPr w:rsidR="00195B6A" w:rsidRPr="00195B6A" w:rsidSect="00C70DA7">
      <w:headerReference w:type="first" r:id="rId8"/>
      <w:footerReference w:type="first" r:id="rId9"/>
      <w:pgSz w:w="11907" w:h="16840" w:code="9"/>
      <w:pgMar w:top="2268" w:right="3005" w:bottom="1134" w:left="1418" w:header="708" w:footer="708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807A" w14:textId="77777777" w:rsidR="00CA41A3" w:rsidRDefault="00CA41A3">
      <w:r>
        <w:separator/>
      </w:r>
    </w:p>
  </w:endnote>
  <w:endnote w:type="continuationSeparator" w:id="0">
    <w:p w14:paraId="36F67261" w14:textId="77777777" w:rsidR="00CA41A3" w:rsidRDefault="00CA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0554" w14:textId="77777777" w:rsidR="00832B44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sz w:val="16"/>
      </w:rPr>
    </w:pPr>
  </w:p>
  <w:p w14:paraId="71195CB3" w14:textId="77777777" w:rsidR="00832B44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b/>
        <w:sz w:val="16"/>
      </w:rPr>
    </w:pPr>
  </w:p>
  <w:p w14:paraId="75064286" w14:textId="77777777" w:rsidR="00832B44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b/>
        <w:sz w:val="16"/>
      </w:rPr>
    </w:pPr>
  </w:p>
  <w:p w14:paraId="0C33067E" w14:textId="77777777" w:rsidR="00832B44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b/>
        <w:sz w:val="16"/>
      </w:rPr>
    </w:pPr>
  </w:p>
  <w:p w14:paraId="1C8CD456" w14:textId="77777777" w:rsidR="00832B44" w:rsidRPr="002F68CA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b/>
        <w:sz w:val="22"/>
        <w:szCs w:val="22"/>
      </w:rPr>
    </w:pPr>
    <w:r w:rsidRPr="002F68CA">
      <w:rPr>
        <w:b/>
        <w:sz w:val="22"/>
        <w:szCs w:val="22"/>
      </w:rPr>
      <w:t>EKSPEDITION</w:t>
    </w:r>
  </w:p>
  <w:p w14:paraId="61BAA26F" w14:textId="77777777" w:rsidR="00832B44" w:rsidRPr="002F68CA" w:rsidRDefault="00832B44">
    <w:pPr>
      <w:pStyle w:val="Sidefod"/>
      <w:framePr w:w="2297" w:h="2878" w:hRule="exact" w:hSpace="142" w:wrap="notBeside" w:vAnchor="page" w:hAnchor="page" w:x="9066" w:y="13393"/>
      <w:tabs>
        <w:tab w:val="right" w:pos="1985"/>
      </w:tabs>
      <w:spacing w:line="284" w:lineRule="exact"/>
      <w:rPr>
        <w:sz w:val="22"/>
        <w:szCs w:val="22"/>
      </w:rPr>
    </w:pPr>
    <w:r w:rsidRPr="002F68CA">
      <w:rPr>
        <w:sz w:val="22"/>
        <w:szCs w:val="22"/>
      </w:rPr>
      <w:t>MANDAG - FREDAG</w:t>
    </w:r>
  </w:p>
  <w:p w14:paraId="4FF66932" w14:textId="27CE49D7" w:rsidR="00832B44" w:rsidRPr="002F68CA" w:rsidRDefault="00832B44">
    <w:pPr>
      <w:pStyle w:val="Sidefod"/>
      <w:framePr w:w="2297" w:h="2878" w:hRule="exact" w:hSpace="142" w:wrap="notBeside" w:vAnchor="page" w:hAnchor="page" w:x="9066" w:y="13393"/>
      <w:tabs>
        <w:tab w:val="left" w:pos="851"/>
        <w:tab w:val="left" w:pos="1077"/>
      </w:tabs>
      <w:spacing w:line="284" w:lineRule="exact"/>
      <w:rPr>
        <w:sz w:val="22"/>
        <w:szCs w:val="22"/>
      </w:rPr>
    </w:pPr>
    <w:r w:rsidRPr="002F68CA">
      <w:rPr>
        <w:sz w:val="22"/>
        <w:szCs w:val="22"/>
      </w:rPr>
      <w:t>9.00</w:t>
    </w:r>
    <w:r w:rsidR="00FA0D0C">
      <w:rPr>
        <w:sz w:val="22"/>
        <w:szCs w:val="22"/>
      </w:rPr>
      <w:t xml:space="preserve"> </w:t>
    </w:r>
    <w:r w:rsidRPr="002F68CA">
      <w:rPr>
        <w:sz w:val="22"/>
        <w:szCs w:val="22"/>
      </w:rPr>
      <w:t>-</w:t>
    </w:r>
    <w:r w:rsidR="00FA0D0C">
      <w:rPr>
        <w:sz w:val="22"/>
        <w:szCs w:val="22"/>
      </w:rPr>
      <w:t xml:space="preserve"> </w:t>
    </w:r>
    <w:r w:rsidRPr="002F68CA">
      <w:rPr>
        <w:sz w:val="22"/>
        <w:szCs w:val="22"/>
      </w:rPr>
      <w:t xml:space="preserve">10.00 </w:t>
    </w:r>
    <w:r w:rsidRPr="002F68CA">
      <w:rPr>
        <w:sz w:val="22"/>
        <w:szCs w:val="22"/>
      </w:rPr>
      <w:tab/>
    </w:r>
  </w:p>
  <w:p w14:paraId="3B2E7A15" w14:textId="77777777" w:rsidR="00832B44" w:rsidRPr="002F68CA" w:rsidRDefault="00832B44">
    <w:pPr>
      <w:pStyle w:val="Sidefod"/>
      <w:framePr w:w="2297" w:h="2878" w:hRule="exact" w:hSpace="142" w:wrap="notBeside" w:vAnchor="page" w:hAnchor="page" w:x="9066" w:y="13393"/>
      <w:tabs>
        <w:tab w:val="left" w:pos="1077"/>
      </w:tabs>
      <w:spacing w:line="284" w:lineRule="exact"/>
      <w:rPr>
        <w:sz w:val="22"/>
        <w:szCs w:val="22"/>
      </w:rPr>
    </w:pPr>
    <w:r w:rsidRPr="002F68CA">
      <w:rPr>
        <w:sz w:val="22"/>
        <w:szCs w:val="22"/>
      </w:rPr>
      <w:t>TIRSDAG</w:t>
    </w:r>
  </w:p>
  <w:p w14:paraId="010E4615" w14:textId="2D7CE466" w:rsidR="00832B44" w:rsidRPr="002F68CA" w:rsidRDefault="00832B44">
    <w:pPr>
      <w:pStyle w:val="Sidefod"/>
      <w:framePr w:w="2297" w:h="2878" w:hRule="exact" w:hSpace="142" w:wrap="notBeside" w:vAnchor="page" w:hAnchor="page" w:x="9066" w:y="13393"/>
      <w:tabs>
        <w:tab w:val="left" w:pos="1077"/>
      </w:tabs>
      <w:spacing w:line="284" w:lineRule="exact"/>
      <w:rPr>
        <w:sz w:val="22"/>
        <w:szCs w:val="22"/>
      </w:rPr>
    </w:pPr>
    <w:r w:rsidRPr="002F68CA">
      <w:rPr>
        <w:sz w:val="22"/>
        <w:szCs w:val="22"/>
      </w:rPr>
      <w:t>17.00</w:t>
    </w:r>
    <w:r w:rsidR="00FA0D0C">
      <w:rPr>
        <w:sz w:val="22"/>
        <w:szCs w:val="22"/>
      </w:rPr>
      <w:t xml:space="preserve"> </w:t>
    </w:r>
    <w:r w:rsidRPr="002F68CA">
      <w:rPr>
        <w:sz w:val="22"/>
        <w:szCs w:val="22"/>
      </w:rPr>
      <w:t>-</w:t>
    </w:r>
    <w:r w:rsidR="00FA0D0C">
      <w:rPr>
        <w:sz w:val="22"/>
        <w:szCs w:val="22"/>
      </w:rPr>
      <w:t xml:space="preserve"> </w:t>
    </w:r>
    <w:r w:rsidRPr="002F68CA">
      <w:rPr>
        <w:sz w:val="22"/>
        <w:szCs w:val="22"/>
      </w:rPr>
      <w:t>18.00</w:t>
    </w:r>
  </w:p>
  <w:p w14:paraId="1BA34DED" w14:textId="77777777" w:rsidR="00832B44" w:rsidRDefault="00832B44">
    <w:pPr>
      <w:pStyle w:val="Sidefod"/>
      <w:tabs>
        <w:tab w:val="right" w:pos="1985"/>
      </w:tabs>
      <w:spacing w:line="284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B508" w14:textId="77777777" w:rsidR="00CA41A3" w:rsidRDefault="00CA41A3">
      <w:r>
        <w:separator/>
      </w:r>
    </w:p>
  </w:footnote>
  <w:footnote w:type="continuationSeparator" w:id="0">
    <w:p w14:paraId="5AD51073" w14:textId="77777777" w:rsidR="00CA41A3" w:rsidRDefault="00CA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0AE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  <w:rPr>
        <w:b/>
      </w:rPr>
    </w:pPr>
    <w:r w:rsidRPr="002F68CA">
      <w:rPr>
        <w:b/>
      </w:rPr>
      <w:t>AFDELING 82</w:t>
    </w:r>
  </w:p>
  <w:p w14:paraId="6253F149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  <w:rPr>
        <w:b/>
      </w:rPr>
    </w:pPr>
    <w:r w:rsidRPr="002F68CA">
      <w:rPr>
        <w:b/>
      </w:rPr>
      <w:t>ROSENHØJ</w:t>
    </w:r>
  </w:p>
  <w:p w14:paraId="495C61B3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</w:pPr>
    <w:r w:rsidRPr="002F68CA">
      <w:t>ROSENHØJ 10</w:t>
    </w:r>
  </w:p>
  <w:p w14:paraId="781CE43E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</w:pPr>
    <w:r w:rsidRPr="002F68CA">
      <w:t>2650 HVIDOVRE</w:t>
    </w:r>
  </w:p>
  <w:p w14:paraId="076D2506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</w:pPr>
    <w:r w:rsidRPr="002F68CA">
      <w:t>TELEFON  36 75 82 59</w:t>
    </w:r>
  </w:p>
  <w:p w14:paraId="01320C75" w14:textId="77777777" w:rsidR="00832B44" w:rsidRPr="002F68CA" w:rsidRDefault="00832B44">
    <w:pPr>
      <w:framePr w:w="2041" w:h="2081" w:hSpace="142" w:wrap="notBeside" w:vAnchor="page" w:hAnchor="page" w:x="9185" w:y="2660"/>
      <w:spacing w:line="284" w:lineRule="exact"/>
      <w:ind w:right="-87"/>
      <w:rPr>
        <w:lang w:val="de-DE"/>
      </w:rPr>
    </w:pPr>
    <w:r w:rsidRPr="002F68CA">
      <w:rPr>
        <w:lang w:val="de-DE"/>
      </w:rPr>
      <w:t xml:space="preserve">E-MAIL  </w:t>
    </w:r>
  </w:p>
  <w:p w14:paraId="78149D99" w14:textId="1F64D6B4" w:rsidR="009419C5" w:rsidRPr="002F68CA" w:rsidRDefault="009419C5" w:rsidP="009419C5">
    <w:pPr>
      <w:framePr w:w="2041" w:h="2081" w:hSpace="142" w:wrap="notBeside" w:vAnchor="page" w:hAnchor="page" w:x="9185" w:y="2660"/>
      <w:spacing w:line="284" w:lineRule="exact"/>
      <w:ind w:right="-87"/>
      <w:rPr>
        <w:lang w:val="en-US"/>
      </w:rPr>
    </w:pPr>
    <w:r w:rsidRPr="002F68CA">
      <w:rPr>
        <w:lang w:val="en-US"/>
      </w:rPr>
      <w:t>Afdeling.082-</w:t>
    </w:r>
    <w:r w:rsidR="00F0564D" w:rsidRPr="002F68CA">
      <w:rPr>
        <w:lang w:val="en-US"/>
      </w:rPr>
      <w:t>0</w:t>
    </w:r>
    <w:r w:rsidRPr="002F68CA">
      <w:rPr>
        <w:lang w:val="en-US"/>
      </w:rPr>
      <w:t>@lejerbo.dk</w:t>
    </w:r>
  </w:p>
  <w:p w14:paraId="49EEE028" w14:textId="77777777" w:rsidR="00832B44" w:rsidRPr="00FA0D0C" w:rsidRDefault="00832B44">
    <w:pPr>
      <w:framePr w:w="2041" w:h="2631" w:hSpace="142" w:wrap="notBeside" w:vAnchor="page" w:hAnchor="page" w:x="9153" w:y="5527"/>
      <w:rPr>
        <w:sz w:val="22"/>
        <w:szCs w:val="22"/>
      </w:rPr>
    </w:pPr>
    <w:proofErr w:type="gramStart"/>
    <w:r w:rsidRPr="00FA0D0C">
      <w:rPr>
        <w:sz w:val="22"/>
        <w:szCs w:val="22"/>
      </w:rPr>
      <w:t>VOR</w:t>
    </w:r>
    <w:proofErr w:type="gramEnd"/>
    <w:r w:rsidRPr="00FA0D0C">
      <w:rPr>
        <w:sz w:val="22"/>
        <w:szCs w:val="22"/>
      </w:rPr>
      <w:t xml:space="preserve"> REF.</w:t>
    </w:r>
  </w:p>
  <w:p w14:paraId="6C1A415C" w14:textId="2AB9FFFE" w:rsidR="00832B44" w:rsidRPr="00FA0D0C" w:rsidRDefault="00F16A12">
    <w:pPr>
      <w:framePr w:w="2041" w:h="2631" w:hSpace="142" w:wrap="notBeside" w:vAnchor="page" w:hAnchor="page" w:x="9153" w:y="5527"/>
      <w:rPr>
        <w:b/>
        <w:sz w:val="22"/>
        <w:szCs w:val="22"/>
      </w:rPr>
    </w:pPr>
    <w:r w:rsidRPr="00FA0D0C">
      <w:rPr>
        <w:b/>
        <w:sz w:val="22"/>
        <w:szCs w:val="22"/>
      </w:rPr>
      <w:t>MN</w:t>
    </w:r>
  </w:p>
  <w:p w14:paraId="464A56AA" w14:textId="77777777" w:rsidR="00832B44" w:rsidRPr="00FA0D0C" w:rsidRDefault="00832B44">
    <w:pPr>
      <w:pStyle w:val="Billedtekst"/>
      <w:framePr w:wrap="notBeside" w:x="9153" w:y="5527"/>
      <w:rPr>
        <w:sz w:val="22"/>
        <w:szCs w:val="22"/>
      </w:rPr>
    </w:pPr>
    <w:r w:rsidRPr="00FA0D0C">
      <w:rPr>
        <w:sz w:val="22"/>
        <w:szCs w:val="22"/>
      </w:rPr>
      <w:t>DIREKTE TELEFON</w:t>
    </w:r>
  </w:p>
  <w:p w14:paraId="2CEB957F" w14:textId="77777777" w:rsidR="00832B44" w:rsidRPr="00FA0D0C" w:rsidRDefault="00832B44">
    <w:pPr>
      <w:framePr w:w="2041" w:h="2631" w:hSpace="142" w:wrap="notBeside" w:vAnchor="page" w:hAnchor="page" w:x="9153" w:y="5527"/>
      <w:spacing w:line="360" w:lineRule="auto"/>
      <w:rPr>
        <w:b/>
        <w:sz w:val="22"/>
        <w:szCs w:val="22"/>
      </w:rPr>
    </w:pPr>
    <w:r w:rsidRPr="00FA0D0C">
      <w:rPr>
        <w:b/>
        <w:sz w:val="22"/>
        <w:szCs w:val="22"/>
      </w:rPr>
      <w:t>36 75 82 59</w:t>
    </w:r>
  </w:p>
  <w:p w14:paraId="64D2E587" w14:textId="77777777" w:rsidR="00832B44" w:rsidRPr="00FA0D0C" w:rsidRDefault="00832B44">
    <w:pPr>
      <w:framePr w:w="2041" w:h="2631" w:hSpace="142" w:wrap="notBeside" w:vAnchor="page" w:hAnchor="page" w:x="9153" w:y="5527"/>
      <w:rPr>
        <w:sz w:val="22"/>
        <w:szCs w:val="22"/>
      </w:rPr>
    </w:pPr>
    <w:r w:rsidRPr="00FA0D0C">
      <w:rPr>
        <w:sz w:val="22"/>
        <w:szCs w:val="22"/>
      </w:rPr>
      <w:t>DERES REF.</w:t>
    </w:r>
  </w:p>
  <w:p w14:paraId="09BC5552" w14:textId="77777777" w:rsidR="00832B44" w:rsidRPr="00FA0D0C" w:rsidRDefault="00832B44">
    <w:pPr>
      <w:framePr w:w="2041" w:h="2631" w:hSpace="142" w:wrap="notBeside" w:vAnchor="page" w:hAnchor="page" w:x="9153" w:y="5527"/>
      <w:tabs>
        <w:tab w:val="right" w:pos="1276"/>
      </w:tabs>
      <w:spacing w:line="360" w:lineRule="auto"/>
      <w:rPr>
        <w:b/>
        <w:sz w:val="22"/>
        <w:szCs w:val="22"/>
      </w:rPr>
    </w:pPr>
  </w:p>
  <w:p w14:paraId="1921E623" w14:textId="77777777" w:rsidR="00832B44" w:rsidRPr="00FA0D0C" w:rsidRDefault="00832B44">
    <w:pPr>
      <w:framePr w:w="2041" w:h="2631" w:hSpace="142" w:wrap="notBeside" w:vAnchor="page" w:hAnchor="page" w:x="9153" w:y="5527"/>
      <w:rPr>
        <w:sz w:val="22"/>
        <w:szCs w:val="22"/>
      </w:rPr>
    </w:pPr>
    <w:r w:rsidRPr="00FA0D0C">
      <w:rPr>
        <w:sz w:val="22"/>
        <w:szCs w:val="22"/>
      </w:rPr>
      <w:t>DATO</w:t>
    </w:r>
  </w:p>
  <w:p w14:paraId="4817D876" w14:textId="227F505E" w:rsidR="003F3B9B" w:rsidRPr="00FA0D0C" w:rsidRDefault="003F3B9B">
    <w:pPr>
      <w:framePr w:w="2041" w:h="2631" w:hSpace="142" w:wrap="notBeside" w:vAnchor="page" w:hAnchor="page" w:x="9153" w:y="5527"/>
      <w:rPr>
        <w:noProof/>
        <w:sz w:val="22"/>
        <w:szCs w:val="22"/>
      </w:rPr>
    </w:pPr>
    <w:r w:rsidRPr="00FA0D0C">
      <w:rPr>
        <w:sz w:val="22"/>
        <w:szCs w:val="22"/>
      </w:rPr>
      <w:fldChar w:fldCharType="begin"/>
    </w:r>
    <w:r w:rsidRPr="00FA0D0C">
      <w:rPr>
        <w:sz w:val="22"/>
        <w:szCs w:val="22"/>
      </w:rPr>
      <w:instrText xml:space="preserve"> TIME \@ "d. MMMM yyyy" </w:instrText>
    </w:r>
    <w:r w:rsidRPr="00FA0D0C">
      <w:rPr>
        <w:sz w:val="22"/>
        <w:szCs w:val="22"/>
      </w:rPr>
      <w:fldChar w:fldCharType="separate"/>
    </w:r>
    <w:r w:rsidR="00E3664F">
      <w:rPr>
        <w:noProof/>
        <w:sz w:val="22"/>
        <w:szCs w:val="22"/>
      </w:rPr>
      <w:t>10. februar 2026</w:t>
    </w:r>
    <w:r w:rsidRPr="00FA0D0C">
      <w:rPr>
        <w:sz w:val="22"/>
        <w:szCs w:val="22"/>
      </w:rPr>
      <w:fldChar w:fldCharType="end"/>
    </w:r>
  </w:p>
  <w:p w14:paraId="7621B2C8" w14:textId="77777777" w:rsidR="00832B44" w:rsidRDefault="006F715B">
    <w:pPr>
      <w:pStyle w:val="Sidehoved"/>
      <w:spacing w:line="284" w:lineRule="exact"/>
      <w:ind w:right="-2468"/>
    </w:pPr>
    <w:r>
      <w:rPr>
        <w:noProof/>
      </w:rPr>
      <w:drawing>
        <wp:anchor distT="0" distB="0" distL="114300" distR="114300" simplePos="0" relativeHeight="251657728" behindDoc="0" locked="0" layoutInCell="0" allowOverlap="0" wp14:anchorId="7D0575B0" wp14:editId="5580D59A">
          <wp:simplePos x="0" y="0"/>
          <wp:positionH relativeFrom="column">
            <wp:posOffset>4775835</wp:posOffset>
          </wp:positionH>
          <wp:positionV relativeFrom="page">
            <wp:posOffset>353060</wp:posOffset>
          </wp:positionV>
          <wp:extent cx="1438275" cy="1076325"/>
          <wp:effectExtent l="19050" t="0" r="9525" b="0"/>
          <wp:wrapNone/>
          <wp:docPr id="2" name="Billede 2" descr="farv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v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49839" w14:textId="77777777" w:rsidR="00832B44" w:rsidRDefault="00832B44">
    <w:pPr>
      <w:pStyle w:val="Sidehoved"/>
      <w:spacing w:line="284" w:lineRule="exact"/>
      <w:ind w:right="-2468"/>
    </w:pPr>
  </w:p>
  <w:p w14:paraId="47E07608" w14:textId="77777777" w:rsidR="00832B44" w:rsidRDefault="00832B44">
    <w:pPr>
      <w:pStyle w:val="Sidehoved"/>
      <w:spacing w:line="284" w:lineRule="exact"/>
      <w:ind w:right="-2468"/>
    </w:pPr>
  </w:p>
  <w:p w14:paraId="091CFB02" w14:textId="77777777" w:rsidR="00832B44" w:rsidRDefault="00832B44">
    <w:pPr>
      <w:pStyle w:val="Sidehoved"/>
      <w:spacing w:line="284" w:lineRule="exact"/>
      <w:ind w:right="-2468"/>
    </w:pPr>
  </w:p>
  <w:p w14:paraId="37D636FF" w14:textId="77777777" w:rsidR="00832B44" w:rsidRDefault="00832B44">
    <w:pPr>
      <w:pStyle w:val="Sidehoved"/>
      <w:spacing w:line="284" w:lineRule="exact"/>
      <w:ind w:right="-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9671A"/>
    <w:multiLevelType w:val="hybridMultilevel"/>
    <w:tmpl w:val="FC54B806"/>
    <w:lvl w:ilvl="0" w:tplc="6B480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C5"/>
    <w:rsid w:val="000446AF"/>
    <w:rsid w:val="0004749B"/>
    <w:rsid w:val="00066461"/>
    <w:rsid w:val="0014623D"/>
    <w:rsid w:val="00165AC0"/>
    <w:rsid w:val="00195B6A"/>
    <w:rsid w:val="00195EB3"/>
    <w:rsid w:val="001A7FE3"/>
    <w:rsid w:val="001F236F"/>
    <w:rsid w:val="002176A3"/>
    <w:rsid w:val="00224118"/>
    <w:rsid w:val="00274D10"/>
    <w:rsid w:val="00281A91"/>
    <w:rsid w:val="00282C60"/>
    <w:rsid w:val="002D1761"/>
    <w:rsid w:val="002F68CA"/>
    <w:rsid w:val="003018C9"/>
    <w:rsid w:val="0036442D"/>
    <w:rsid w:val="00381F31"/>
    <w:rsid w:val="003858C1"/>
    <w:rsid w:val="00390BFB"/>
    <w:rsid w:val="00391DDC"/>
    <w:rsid w:val="003C302E"/>
    <w:rsid w:val="003F3B9B"/>
    <w:rsid w:val="0046567E"/>
    <w:rsid w:val="00467363"/>
    <w:rsid w:val="004754DA"/>
    <w:rsid w:val="0048183F"/>
    <w:rsid w:val="0056354D"/>
    <w:rsid w:val="0056470D"/>
    <w:rsid w:val="005838C0"/>
    <w:rsid w:val="00596249"/>
    <w:rsid w:val="005B6EF9"/>
    <w:rsid w:val="005D1A69"/>
    <w:rsid w:val="006216CC"/>
    <w:rsid w:val="0065495F"/>
    <w:rsid w:val="0069387D"/>
    <w:rsid w:val="006C5061"/>
    <w:rsid w:val="006F715B"/>
    <w:rsid w:val="00742165"/>
    <w:rsid w:val="00770949"/>
    <w:rsid w:val="008062DB"/>
    <w:rsid w:val="008156E2"/>
    <w:rsid w:val="00832B44"/>
    <w:rsid w:val="0084354C"/>
    <w:rsid w:val="00856EAA"/>
    <w:rsid w:val="008B2C76"/>
    <w:rsid w:val="008C1AC9"/>
    <w:rsid w:val="008D62C6"/>
    <w:rsid w:val="008F4092"/>
    <w:rsid w:val="009419C5"/>
    <w:rsid w:val="009830E7"/>
    <w:rsid w:val="009A1BDF"/>
    <w:rsid w:val="009B1A16"/>
    <w:rsid w:val="009E0871"/>
    <w:rsid w:val="00A01D13"/>
    <w:rsid w:val="00A02378"/>
    <w:rsid w:val="00A1302D"/>
    <w:rsid w:val="00A3038C"/>
    <w:rsid w:val="00A30808"/>
    <w:rsid w:val="00A4414F"/>
    <w:rsid w:val="00A65716"/>
    <w:rsid w:val="00A77B75"/>
    <w:rsid w:val="00AA7749"/>
    <w:rsid w:val="00AB01A7"/>
    <w:rsid w:val="00AB1406"/>
    <w:rsid w:val="00AC51F9"/>
    <w:rsid w:val="00AD0660"/>
    <w:rsid w:val="00AE0CE5"/>
    <w:rsid w:val="00B10060"/>
    <w:rsid w:val="00B308FB"/>
    <w:rsid w:val="00B30D3E"/>
    <w:rsid w:val="00B46009"/>
    <w:rsid w:val="00B47A54"/>
    <w:rsid w:val="00B87AFE"/>
    <w:rsid w:val="00BB6290"/>
    <w:rsid w:val="00C2555B"/>
    <w:rsid w:val="00C522E4"/>
    <w:rsid w:val="00C53119"/>
    <w:rsid w:val="00C70DA7"/>
    <w:rsid w:val="00C7706A"/>
    <w:rsid w:val="00CA41A3"/>
    <w:rsid w:val="00CC00CE"/>
    <w:rsid w:val="00CD1F53"/>
    <w:rsid w:val="00CD3A2A"/>
    <w:rsid w:val="00D00EBD"/>
    <w:rsid w:val="00D43FBB"/>
    <w:rsid w:val="00D57309"/>
    <w:rsid w:val="00DA0EBC"/>
    <w:rsid w:val="00DD5A8E"/>
    <w:rsid w:val="00DF0B26"/>
    <w:rsid w:val="00E3664F"/>
    <w:rsid w:val="00EB7AA2"/>
    <w:rsid w:val="00EF6DA9"/>
    <w:rsid w:val="00F0564D"/>
    <w:rsid w:val="00F14D5E"/>
    <w:rsid w:val="00F16A12"/>
    <w:rsid w:val="00F27659"/>
    <w:rsid w:val="00F85F1A"/>
    <w:rsid w:val="00F93529"/>
    <w:rsid w:val="00FA0D0C"/>
    <w:rsid w:val="00FD1CE8"/>
    <w:rsid w:val="00FD23D7"/>
    <w:rsid w:val="00FF0047"/>
    <w:rsid w:val="00FF0593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012D8"/>
  <w15:docId w15:val="{EB8CDF82-6FAB-4038-ACF7-6F416A38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DA7"/>
  </w:style>
  <w:style w:type="paragraph" w:styleId="Overskrift1">
    <w:name w:val="heading 1"/>
    <w:basedOn w:val="Normal"/>
    <w:next w:val="Normal"/>
    <w:qFormat/>
    <w:rsid w:val="00C70DA7"/>
    <w:pPr>
      <w:keepNext/>
      <w:outlineLvl w:val="0"/>
    </w:pPr>
    <w:rPr>
      <w:b/>
      <w:sz w:val="40"/>
    </w:rPr>
  </w:style>
  <w:style w:type="paragraph" w:styleId="Overskrift2">
    <w:name w:val="heading 2"/>
    <w:basedOn w:val="Normal"/>
    <w:next w:val="Normal"/>
    <w:qFormat/>
    <w:rsid w:val="00C70DA7"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C70DA7"/>
    <w:pPr>
      <w:keepNext/>
      <w:outlineLvl w:val="2"/>
    </w:pPr>
    <w:rPr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C70DA7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rsid w:val="00C70DA7"/>
    <w:pPr>
      <w:tabs>
        <w:tab w:val="center" w:pos="4819"/>
        <w:tab w:val="right" w:pos="9071"/>
      </w:tabs>
    </w:pPr>
  </w:style>
  <w:style w:type="paragraph" w:styleId="Billedtekst">
    <w:name w:val="caption"/>
    <w:basedOn w:val="Normal"/>
    <w:next w:val="Normal"/>
    <w:qFormat/>
    <w:rsid w:val="00C70DA7"/>
    <w:pPr>
      <w:framePr w:w="2041" w:h="2631" w:hSpace="142" w:wrap="notBeside" w:vAnchor="page" w:hAnchor="page" w:x="9185" w:y="5648"/>
    </w:pPr>
    <w:rPr>
      <w:b/>
      <w:sz w:val="16"/>
    </w:rPr>
  </w:style>
  <w:style w:type="paragraph" w:styleId="Brdtekst">
    <w:name w:val="Body Text"/>
    <w:basedOn w:val="Normal"/>
    <w:link w:val="BrdtekstTegn"/>
    <w:rsid w:val="00C70DA7"/>
    <w:rPr>
      <w:sz w:val="40"/>
    </w:rPr>
  </w:style>
  <w:style w:type="paragraph" w:styleId="Markeringsbobletekst">
    <w:name w:val="Balloon Text"/>
    <w:basedOn w:val="Normal"/>
    <w:semiHidden/>
    <w:rsid w:val="0084354C"/>
    <w:rPr>
      <w:rFonts w:ascii="Tahoma" w:hAnsi="Tahoma" w:cs="Tahoma"/>
      <w:sz w:val="16"/>
      <w:szCs w:val="16"/>
    </w:rPr>
  </w:style>
  <w:style w:type="paragraph" w:styleId="Titel">
    <w:name w:val="Title"/>
    <w:basedOn w:val="Normal"/>
    <w:link w:val="TitelTegn"/>
    <w:qFormat/>
    <w:rsid w:val="0046567E"/>
    <w:pPr>
      <w:jc w:val="center"/>
    </w:pPr>
    <w:rPr>
      <w:sz w:val="32"/>
    </w:rPr>
  </w:style>
  <w:style w:type="character" w:customStyle="1" w:styleId="TitelTegn">
    <w:name w:val="Titel Tegn"/>
    <w:basedOn w:val="Standardskrifttypeiafsnit"/>
    <w:link w:val="Titel"/>
    <w:rsid w:val="0046567E"/>
    <w:rPr>
      <w:sz w:val="32"/>
    </w:rPr>
  </w:style>
  <w:style w:type="character" w:styleId="Strk">
    <w:name w:val="Strong"/>
    <w:basedOn w:val="Standardskrifttypeiafsnit"/>
    <w:uiPriority w:val="22"/>
    <w:qFormat/>
    <w:rsid w:val="00390BFB"/>
    <w:rPr>
      <w:b/>
      <w:bCs/>
    </w:rPr>
  </w:style>
  <w:style w:type="paragraph" w:styleId="NormalWeb">
    <w:name w:val="Normal (Web)"/>
    <w:basedOn w:val="Normal"/>
    <w:uiPriority w:val="99"/>
    <w:unhideWhenUsed/>
    <w:rsid w:val="00390BFB"/>
    <w:pPr>
      <w:spacing w:after="120"/>
    </w:pPr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rsid w:val="00274D10"/>
    <w:rPr>
      <w:sz w:val="40"/>
    </w:rPr>
  </w:style>
  <w:style w:type="paragraph" w:customStyle="1" w:styleId="Brdtekstfremhvet">
    <w:name w:val="Brødtekst fremhævet"/>
    <w:basedOn w:val="Brdtekst"/>
    <w:rsid w:val="00274D10"/>
    <w:pPr>
      <w:spacing w:before="240" w:after="120"/>
      <w:contextualSpacing/>
    </w:pPr>
    <w:rPr>
      <w:rFonts w:ascii="Arial" w:hAnsi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769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7969">
                  <w:marLeft w:val="12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l\Application%20Data\Microsoft\Skabeloner\LEJERBO%20TB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6DC6-5E1F-45A9-B684-A812F50E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LEJERBO TBL</Template>
  <TotalTime>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</vt:lpstr>
    </vt:vector>
  </TitlesOfParts>
  <Company>Lejerbo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</dc:title>
  <dc:creator>Thomas Blaabjerg Lund</dc:creator>
  <cp:lastModifiedBy>Andreas Hinke</cp:lastModifiedBy>
  <cp:revision>4</cp:revision>
  <cp:lastPrinted>2026-02-10T11:15:00Z</cp:lastPrinted>
  <dcterms:created xsi:type="dcterms:W3CDTF">2026-02-02T08:05:00Z</dcterms:created>
  <dcterms:modified xsi:type="dcterms:W3CDTF">2026-02-10T11:15:00Z</dcterms:modified>
</cp:coreProperties>
</file>